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5"/>
        <w:tblW w:w="5000" w:type="pct"/>
        <w:tblLayout w:type="fixed"/>
        <w:tblLook w:val="04A0" w:firstRow="1" w:lastRow="0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5040"/>
        <w:gridCol w:w="5040"/>
      </w:tblGrid>
      <w:tr w:rsidR="007C1172" w:rsidRPr="007427F1" w14:paraId="1130B770" w14:textId="77777777" w:rsidTr="00994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shd w:val="clear" w:color="auto" w:fill="062F70"/>
          </w:tcPr>
          <w:p w14:paraId="090A3946" w14:textId="2DD9330A" w:rsidR="007C1172" w:rsidRPr="007427F1" w:rsidRDefault="003E57E0" w:rsidP="0099404E">
            <w:pPr>
              <w:pStyle w:val="Title"/>
              <w:tabs>
                <w:tab w:val="center" w:pos="2409"/>
                <w:tab w:val="left" w:pos="2835"/>
              </w:tabs>
            </w:pPr>
            <w:r w:rsidRPr="007427F1">
              <w:t xml:space="preserve">Invoice </w:t>
            </w:r>
            <w:sdt>
              <w:sdtPr>
                <w:id w:val="-1395425498"/>
                <w:placeholder>
                  <w:docPart w:val="9E1C4DC6B4464ED3B47D306597671E0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Pr="007427F1">
                  <w:t>No.</w:t>
                </w:r>
              </w:sdtContent>
            </w:sdt>
            <w:r w:rsidR="0099404E">
              <w:tab/>
            </w:r>
            <w:r w:rsidR="0099404E">
              <w:tab/>
            </w:r>
          </w:p>
        </w:tc>
        <w:tc>
          <w:tcPr>
            <w:tcW w:w="5040" w:type="dxa"/>
            <w:shd w:val="clear" w:color="auto" w:fill="062F70"/>
          </w:tcPr>
          <w:p w14:paraId="6843EEE5" w14:textId="56F72785" w:rsidR="007C1172" w:rsidRPr="007427F1" w:rsidRDefault="00AE1CE2" w:rsidP="0099404E">
            <w:pPr>
              <w:pStyle w:val="Date"/>
              <w:tabs>
                <w:tab w:val="left" w:pos="1290"/>
              </w:tabs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08070717"/>
                <w:placeholder>
                  <w:docPart w:val="413BEAF619A94D96BD955549290548ED"/>
                </w:placeholder>
                <w:temporary/>
                <w:showingPlcHdr/>
                <w15:appearance w15:val="hidden"/>
              </w:sdtPr>
              <w:sdtEndPr/>
              <w:sdtContent>
                <w:r w:rsidR="000542B0" w:rsidRPr="0099404E">
                  <w:rPr>
                    <w:shd w:val="clear" w:color="auto" w:fill="062F70"/>
                  </w:rPr>
                  <w:t>Date</w:t>
                </w:r>
              </w:sdtContent>
            </w:sdt>
            <w:r w:rsidR="0099404E">
              <w:tab/>
            </w:r>
          </w:p>
        </w:tc>
      </w:tr>
    </w:tbl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Look w:val="0620" w:firstRow="1" w:lastRow="0" w:firstColumn="0" w:lastColumn="0" w:noHBand="1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2520"/>
        <w:gridCol w:w="2520"/>
        <w:gridCol w:w="5040"/>
      </w:tblGrid>
      <w:tr w:rsidR="007C1172" w:rsidRPr="007427F1" w14:paraId="5CAD898F" w14:textId="77777777" w:rsidTr="00492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2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14F9FAEA" w14:textId="77777777" w:rsidR="004A1D7B" w:rsidRPr="00A5604A" w:rsidRDefault="00B01A50" w:rsidP="00841DD4">
            <w:pPr>
              <w:pStyle w:val="Heading1"/>
              <w:spacing w:after="40"/>
              <w:outlineLvl w:val="0"/>
              <w:rPr>
                <w:bCs w:val="0"/>
                <w:color w:val="062F70"/>
              </w:rPr>
            </w:pPr>
            <w:r w:rsidRPr="00A5604A">
              <w:rPr>
                <w:color w:val="062F70"/>
              </w:rPr>
              <w:t>Bill To</w:t>
            </w:r>
          </w:p>
        </w:tc>
        <w:tc>
          <w:tcPr>
            <w:tcW w:w="252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551B9176" w14:textId="77777777" w:rsidR="007C1172" w:rsidRPr="00A5604A" w:rsidRDefault="00B01A50" w:rsidP="00841DD4">
            <w:pPr>
              <w:pStyle w:val="Heading1"/>
              <w:spacing w:after="40"/>
              <w:outlineLvl w:val="0"/>
              <w:rPr>
                <w:color w:val="062F70"/>
              </w:rPr>
            </w:pPr>
            <w:r w:rsidRPr="00A5604A">
              <w:rPr>
                <w:color w:val="062F70"/>
              </w:rPr>
              <w:t>Ship To</w:t>
            </w:r>
          </w:p>
        </w:tc>
        <w:tc>
          <w:tcPr>
            <w:tcW w:w="504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1DA84D63" w14:textId="77777777" w:rsidR="007C1172" w:rsidRPr="00A5604A" w:rsidRDefault="00B01A50" w:rsidP="00841DD4">
            <w:pPr>
              <w:pStyle w:val="Heading1"/>
              <w:spacing w:after="40"/>
              <w:outlineLvl w:val="0"/>
              <w:rPr>
                <w:color w:val="062F70"/>
              </w:rPr>
            </w:pPr>
            <w:r w:rsidRPr="00A5604A">
              <w:rPr>
                <w:color w:val="062F70"/>
              </w:rPr>
              <w:t>Instructions</w:t>
            </w:r>
          </w:p>
        </w:tc>
      </w:tr>
      <w:tr w:rsidR="007C1172" w:rsidRPr="007427F1" w14:paraId="2DC73002" w14:textId="77777777" w:rsidTr="00492EA3">
        <w:tc>
          <w:tcPr>
            <w:tcW w:w="252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08830E71" w14:textId="77777777" w:rsidR="00841DD4" w:rsidRPr="00A5604A" w:rsidRDefault="00AE1CE2" w:rsidP="00841DD4">
            <w:pPr>
              <w:spacing w:after="40"/>
              <w:rPr>
                <w:rFonts w:ascii="Source Sans Pro" w:hAnsi="Source Sans Pro"/>
                <w:color w:val="062F70"/>
              </w:rPr>
            </w:pPr>
            <w:sdt>
              <w:sdtPr>
                <w:rPr>
                  <w:rFonts w:ascii="Source Sans Pro" w:hAnsi="Source Sans Pro"/>
                  <w:color w:val="062F70"/>
                </w:rPr>
                <w:id w:val="-190845037"/>
                <w:placeholder>
                  <w:docPart w:val="857F58CF8D134868A7FAC3FD6E0AF19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B01A50" w:rsidRPr="00A5604A">
                  <w:rPr>
                    <w:rFonts w:ascii="Source Sans Pro" w:hAnsi="Source Sans Pro"/>
                    <w:color w:val="062F70"/>
                  </w:rPr>
                  <w:t>Name</w:t>
                </w:r>
              </w:sdtContent>
            </w:sdt>
            <w:r w:rsidR="00B01A50" w:rsidRPr="00A5604A">
              <w:rPr>
                <w:rFonts w:ascii="Source Sans Pro" w:hAnsi="Source Sans Pro"/>
                <w:color w:val="062F70"/>
              </w:rPr>
              <w:br/>
            </w:r>
            <w:sdt>
              <w:sdtPr>
                <w:rPr>
                  <w:rFonts w:ascii="Source Sans Pro" w:hAnsi="Source Sans Pro"/>
                  <w:color w:val="062F70"/>
                </w:rPr>
                <w:id w:val="-1150369088"/>
                <w:placeholder>
                  <w:docPart w:val="96F41551C80B44178E90C18CF994687B"/>
                </w:placeholder>
                <w:temporary/>
                <w:showingPlcHdr/>
                <w15:appearance w15:val="hidden"/>
              </w:sdtPr>
              <w:sdtEndPr/>
              <w:sdtContent>
                <w:r w:rsidR="0018376C" w:rsidRPr="00A5604A">
                  <w:rPr>
                    <w:rFonts w:ascii="Source Sans Pro" w:hAnsi="Source Sans Pro"/>
                    <w:color w:val="062F70"/>
                  </w:rPr>
                  <w:t xml:space="preserve">Street Address </w:t>
                </w:r>
                <w:r w:rsidR="0018376C" w:rsidRPr="00A5604A">
                  <w:rPr>
                    <w:rFonts w:ascii="Source Sans Pro" w:hAnsi="Source Sans Pro"/>
                    <w:color w:val="062F70"/>
                  </w:rPr>
                  <w:br/>
                  <w:t>City, ST ZIP Code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26CDB036" w14:textId="77777777" w:rsidR="007C1172" w:rsidRPr="00A5604A" w:rsidRDefault="00AE1CE2" w:rsidP="00841DD4">
            <w:pPr>
              <w:spacing w:after="40"/>
              <w:rPr>
                <w:rFonts w:ascii="Source Sans Pro" w:hAnsi="Source Sans Pro"/>
                <w:color w:val="062F70"/>
              </w:rPr>
            </w:pPr>
            <w:sdt>
              <w:sdtPr>
                <w:rPr>
                  <w:rFonts w:ascii="Source Sans Pro" w:hAnsi="Source Sans Pro"/>
                  <w:color w:val="062F70"/>
                </w:rPr>
                <w:id w:val="-786579127"/>
                <w:placeholder>
                  <w:docPart w:val="80235ADA9F074C78AB3998341BE33A4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B01A50" w:rsidRPr="00A5604A">
                  <w:rPr>
                    <w:rFonts w:ascii="Source Sans Pro" w:hAnsi="Source Sans Pro"/>
                    <w:color w:val="062F70"/>
                  </w:rPr>
                  <w:t>Same as recipient</w:t>
                </w:r>
              </w:sdtContent>
            </w:sdt>
          </w:p>
        </w:tc>
        <w:tc>
          <w:tcPr>
            <w:tcW w:w="504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sdt>
            <w:sdtPr>
              <w:rPr>
                <w:rFonts w:ascii="Source Sans Pro" w:hAnsi="Source Sans Pro"/>
                <w:color w:val="062F70"/>
              </w:rPr>
              <w:id w:val="1664363053"/>
              <w:placeholder>
                <w:docPart w:val="283A946F03E945F988D9FAD09BB5D6B0"/>
              </w:placeholder>
              <w:temporary/>
              <w:showingPlcHdr/>
              <w15:appearance w15:val="hidden"/>
              <w:text/>
            </w:sdtPr>
            <w:sdtEndPr/>
            <w:sdtContent>
              <w:p w14:paraId="3BEDD312" w14:textId="77777777" w:rsidR="007C1172" w:rsidRPr="00A5604A" w:rsidRDefault="00B01A50" w:rsidP="00841DD4">
                <w:pPr>
                  <w:spacing w:after="40"/>
                  <w:rPr>
                    <w:rFonts w:ascii="Source Sans Pro" w:hAnsi="Source Sans Pro"/>
                    <w:color w:val="062F70"/>
                  </w:rPr>
                </w:pPr>
                <w:r w:rsidRPr="00A5604A">
                  <w:rPr>
                    <w:rFonts w:ascii="Source Sans Pro" w:hAnsi="Source Sans Pro"/>
                    <w:color w:val="062F70"/>
                  </w:rPr>
                  <w:t>Add additional instructions</w:t>
                </w:r>
              </w:p>
            </w:sdtContent>
          </w:sdt>
        </w:tc>
      </w:tr>
    </w:tbl>
    <w:tbl>
      <w:tblPr>
        <w:tblStyle w:val="InvoiceTable"/>
        <w:tblW w:w="5000" w:type="pct"/>
        <w:tblLayout w:type="fixed"/>
        <w:tblLook w:val="04E0" w:firstRow="1" w:lastRow="1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2016"/>
        <w:gridCol w:w="4032"/>
        <w:gridCol w:w="2016"/>
        <w:gridCol w:w="2016"/>
      </w:tblGrid>
      <w:tr w:rsidR="007C1172" w:rsidRPr="007427F1" w14:paraId="5B75FF04" w14:textId="77777777" w:rsidTr="00994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186138732"/>
            <w:placeholder>
              <w:docPart w:val="E09B87B9F0F4491B98B14CB566A13D5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16" w:type="dxa"/>
                <w:shd w:val="clear" w:color="auto" w:fill="F14FFF"/>
              </w:tcPr>
              <w:p w14:paraId="4D8987BB" w14:textId="77777777" w:rsidR="007C1172" w:rsidRPr="007427F1" w:rsidRDefault="0018376C" w:rsidP="00C46A36">
                <w:r w:rsidRPr="007427F1">
                  <w:t>Quantity</w:t>
                </w:r>
              </w:p>
            </w:tc>
          </w:sdtContent>
        </w:sdt>
        <w:sdt>
          <w:sdtPr>
            <w:id w:val="495689249"/>
            <w:placeholder>
              <w:docPart w:val="3C1197F1E21F43278F816864F63E86BD"/>
            </w:placeholder>
            <w:temporary/>
            <w:showingPlcHdr/>
            <w15:appearance w15:val="hidden"/>
          </w:sdtPr>
          <w:sdtEndPr/>
          <w:sdtContent>
            <w:tc>
              <w:tcPr>
                <w:tcW w:w="4032" w:type="dxa"/>
                <w:shd w:val="clear" w:color="auto" w:fill="F14FFF"/>
              </w:tcPr>
              <w:p w14:paraId="3028E3F5" w14:textId="77777777" w:rsidR="007C1172" w:rsidRPr="007427F1" w:rsidRDefault="0018376C" w:rsidP="00C46A36">
                <w:r w:rsidRPr="007427F1">
                  <w:t>Description</w:t>
                </w:r>
              </w:p>
            </w:tc>
          </w:sdtContent>
        </w:sdt>
        <w:sdt>
          <w:sdtPr>
            <w:id w:val="822944476"/>
            <w:placeholder>
              <w:docPart w:val="02CD80F9090642C2948639288149FD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16" w:type="dxa"/>
                <w:shd w:val="clear" w:color="auto" w:fill="F14FFF"/>
              </w:tcPr>
              <w:p w14:paraId="2BBDEB5F" w14:textId="77777777" w:rsidR="007C1172" w:rsidRPr="007427F1" w:rsidRDefault="0018376C" w:rsidP="00C46A36">
                <w:pPr>
                  <w:jc w:val="right"/>
                </w:pPr>
                <w:r w:rsidRPr="007427F1">
                  <w:t>Unit Price</w:t>
                </w:r>
              </w:p>
            </w:tc>
          </w:sdtContent>
        </w:sdt>
        <w:sdt>
          <w:sdtPr>
            <w:id w:val="1062519107"/>
            <w:placeholder>
              <w:docPart w:val="2E437400B6044F918D64A762FDA4667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16" w:type="dxa"/>
                <w:shd w:val="clear" w:color="auto" w:fill="F14FFF"/>
              </w:tcPr>
              <w:p w14:paraId="2FFB6C49" w14:textId="77777777" w:rsidR="007C1172" w:rsidRPr="007427F1" w:rsidRDefault="0018376C" w:rsidP="00C46A36">
                <w:pPr>
                  <w:jc w:val="right"/>
                </w:pPr>
                <w:r w:rsidRPr="007427F1">
                  <w:t>Total</w:t>
                </w:r>
              </w:p>
            </w:tc>
          </w:sdtContent>
        </w:sdt>
      </w:tr>
      <w:tr w:rsidR="007C1172" w:rsidRPr="007427F1" w14:paraId="2DADCB59" w14:textId="77777777" w:rsidTr="00C46A36">
        <w:tc>
          <w:tcPr>
            <w:tcW w:w="2016" w:type="dxa"/>
          </w:tcPr>
          <w:p w14:paraId="58C515C4" w14:textId="77777777" w:rsidR="007C1172" w:rsidRPr="007427F1" w:rsidRDefault="007C1172" w:rsidP="00C46A36"/>
        </w:tc>
        <w:tc>
          <w:tcPr>
            <w:tcW w:w="4032" w:type="dxa"/>
          </w:tcPr>
          <w:p w14:paraId="1BE0EDD3" w14:textId="77777777" w:rsidR="007C1172" w:rsidRPr="007427F1" w:rsidRDefault="007C1172" w:rsidP="00C46A36"/>
        </w:tc>
        <w:tc>
          <w:tcPr>
            <w:tcW w:w="2016" w:type="dxa"/>
          </w:tcPr>
          <w:p w14:paraId="1F108787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582C11A5" w14:textId="77777777" w:rsidR="007C1172" w:rsidRPr="007427F1" w:rsidRDefault="007C1172" w:rsidP="00C46A36">
            <w:pPr>
              <w:jc w:val="right"/>
            </w:pPr>
          </w:p>
        </w:tc>
      </w:tr>
      <w:tr w:rsidR="00363B0A" w:rsidRPr="007427F1" w14:paraId="4D9CDB9F" w14:textId="77777777" w:rsidTr="00C46A36">
        <w:tc>
          <w:tcPr>
            <w:tcW w:w="2016" w:type="dxa"/>
          </w:tcPr>
          <w:p w14:paraId="7F5ED817" w14:textId="77777777" w:rsidR="00363B0A" w:rsidRPr="007427F1" w:rsidRDefault="00363B0A" w:rsidP="00C46A36"/>
        </w:tc>
        <w:tc>
          <w:tcPr>
            <w:tcW w:w="4032" w:type="dxa"/>
          </w:tcPr>
          <w:p w14:paraId="7494E47C" w14:textId="77777777" w:rsidR="00363B0A" w:rsidRPr="007427F1" w:rsidRDefault="00363B0A" w:rsidP="00C46A36"/>
        </w:tc>
        <w:tc>
          <w:tcPr>
            <w:tcW w:w="2016" w:type="dxa"/>
          </w:tcPr>
          <w:p w14:paraId="0F0E6C40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375B88D3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1E2154BD" w14:textId="77777777" w:rsidTr="00C46A36">
        <w:tc>
          <w:tcPr>
            <w:tcW w:w="2016" w:type="dxa"/>
          </w:tcPr>
          <w:p w14:paraId="15A23BDB" w14:textId="77777777" w:rsidR="00363B0A" w:rsidRPr="007427F1" w:rsidRDefault="00363B0A" w:rsidP="00C46A36"/>
        </w:tc>
        <w:tc>
          <w:tcPr>
            <w:tcW w:w="4032" w:type="dxa"/>
          </w:tcPr>
          <w:p w14:paraId="0BDEF2EA" w14:textId="77777777" w:rsidR="00363B0A" w:rsidRPr="007427F1" w:rsidRDefault="00363B0A" w:rsidP="00C46A36"/>
        </w:tc>
        <w:tc>
          <w:tcPr>
            <w:tcW w:w="2016" w:type="dxa"/>
          </w:tcPr>
          <w:p w14:paraId="0319B0E3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0BA39895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0BBACA58" w14:textId="77777777" w:rsidTr="00C46A36">
        <w:tc>
          <w:tcPr>
            <w:tcW w:w="2016" w:type="dxa"/>
          </w:tcPr>
          <w:p w14:paraId="7FBCA180" w14:textId="77777777" w:rsidR="00363B0A" w:rsidRPr="007427F1" w:rsidRDefault="00363B0A" w:rsidP="00C46A36"/>
        </w:tc>
        <w:tc>
          <w:tcPr>
            <w:tcW w:w="4032" w:type="dxa"/>
          </w:tcPr>
          <w:p w14:paraId="028CAE11" w14:textId="77777777" w:rsidR="00363B0A" w:rsidRPr="007427F1" w:rsidRDefault="00363B0A" w:rsidP="00C46A36"/>
        </w:tc>
        <w:tc>
          <w:tcPr>
            <w:tcW w:w="2016" w:type="dxa"/>
          </w:tcPr>
          <w:p w14:paraId="69FE7619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62059890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399EA6EC" w14:textId="77777777" w:rsidTr="00C46A36">
        <w:tc>
          <w:tcPr>
            <w:tcW w:w="2016" w:type="dxa"/>
          </w:tcPr>
          <w:p w14:paraId="17F15961" w14:textId="77777777" w:rsidR="00363B0A" w:rsidRPr="007427F1" w:rsidRDefault="00363B0A" w:rsidP="00C46A36"/>
        </w:tc>
        <w:tc>
          <w:tcPr>
            <w:tcW w:w="4032" w:type="dxa"/>
          </w:tcPr>
          <w:p w14:paraId="20FE95B0" w14:textId="77777777" w:rsidR="00363B0A" w:rsidRPr="007427F1" w:rsidRDefault="00363B0A" w:rsidP="00C46A36"/>
        </w:tc>
        <w:tc>
          <w:tcPr>
            <w:tcW w:w="2016" w:type="dxa"/>
          </w:tcPr>
          <w:p w14:paraId="61C1444C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4E65FCC3" w14:textId="77777777" w:rsidR="00363B0A" w:rsidRPr="007427F1" w:rsidRDefault="00363B0A" w:rsidP="00C46A36">
            <w:pPr>
              <w:jc w:val="right"/>
            </w:pPr>
          </w:p>
        </w:tc>
      </w:tr>
      <w:tr w:rsidR="007C1172" w:rsidRPr="007427F1" w14:paraId="55F163CC" w14:textId="77777777" w:rsidTr="00C46A36">
        <w:tc>
          <w:tcPr>
            <w:tcW w:w="2016" w:type="dxa"/>
          </w:tcPr>
          <w:p w14:paraId="16767CA9" w14:textId="77777777" w:rsidR="007C1172" w:rsidRPr="007427F1" w:rsidRDefault="007C1172" w:rsidP="00C46A36"/>
        </w:tc>
        <w:tc>
          <w:tcPr>
            <w:tcW w:w="4032" w:type="dxa"/>
          </w:tcPr>
          <w:p w14:paraId="5A991976" w14:textId="77777777" w:rsidR="007C1172" w:rsidRPr="007427F1" w:rsidRDefault="007C1172" w:rsidP="00C46A36"/>
        </w:tc>
        <w:tc>
          <w:tcPr>
            <w:tcW w:w="2016" w:type="dxa"/>
          </w:tcPr>
          <w:p w14:paraId="3E72BB4E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52886757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00B4A8C1" w14:textId="77777777" w:rsidTr="00C46A36">
        <w:tc>
          <w:tcPr>
            <w:tcW w:w="2016" w:type="dxa"/>
          </w:tcPr>
          <w:p w14:paraId="288E783B" w14:textId="77777777" w:rsidR="007C1172" w:rsidRPr="007427F1" w:rsidRDefault="007C1172" w:rsidP="00C46A36"/>
        </w:tc>
        <w:tc>
          <w:tcPr>
            <w:tcW w:w="4032" w:type="dxa"/>
          </w:tcPr>
          <w:p w14:paraId="7CA73138" w14:textId="77777777" w:rsidR="007C1172" w:rsidRPr="007427F1" w:rsidRDefault="007C1172" w:rsidP="00C46A36"/>
        </w:tc>
        <w:tc>
          <w:tcPr>
            <w:tcW w:w="2016" w:type="dxa"/>
          </w:tcPr>
          <w:p w14:paraId="35181D9E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7934FC01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7A3E5285" w14:textId="77777777" w:rsidTr="00C46A36">
        <w:tc>
          <w:tcPr>
            <w:tcW w:w="2016" w:type="dxa"/>
          </w:tcPr>
          <w:p w14:paraId="2DBAA74A" w14:textId="77777777" w:rsidR="007C1172" w:rsidRPr="007427F1" w:rsidRDefault="007C1172" w:rsidP="00C46A36"/>
        </w:tc>
        <w:tc>
          <w:tcPr>
            <w:tcW w:w="4032" w:type="dxa"/>
          </w:tcPr>
          <w:p w14:paraId="6CB09E0B" w14:textId="77777777" w:rsidR="007C1172" w:rsidRPr="007427F1" w:rsidRDefault="007C1172" w:rsidP="00C46A36"/>
        </w:tc>
        <w:tc>
          <w:tcPr>
            <w:tcW w:w="2016" w:type="dxa"/>
          </w:tcPr>
          <w:p w14:paraId="4EAC015F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37BD7500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47E356A3" w14:textId="77777777" w:rsidTr="00C46A36">
        <w:tc>
          <w:tcPr>
            <w:tcW w:w="2016" w:type="dxa"/>
          </w:tcPr>
          <w:p w14:paraId="43F0AA22" w14:textId="77777777" w:rsidR="007C1172" w:rsidRPr="007427F1" w:rsidRDefault="007C1172" w:rsidP="00C46A36"/>
        </w:tc>
        <w:tc>
          <w:tcPr>
            <w:tcW w:w="4032" w:type="dxa"/>
          </w:tcPr>
          <w:p w14:paraId="02BBB0E6" w14:textId="77777777" w:rsidR="007C1172" w:rsidRPr="007427F1" w:rsidRDefault="007C1172" w:rsidP="00C46A36"/>
        </w:tc>
        <w:tc>
          <w:tcPr>
            <w:tcW w:w="2016" w:type="dxa"/>
          </w:tcPr>
          <w:p w14:paraId="757E1329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00B2012A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11FFCF18" w14:textId="77777777" w:rsidTr="00C46A36">
        <w:tc>
          <w:tcPr>
            <w:tcW w:w="2016" w:type="dxa"/>
          </w:tcPr>
          <w:p w14:paraId="777F95C3" w14:textId="77777777" w:rsidR="007C1172" w:rsidRPr="007427F1" w:rsidRDefault="007C1172" w:rsidP="00C46A36"/>
        </w:tc>
        <w:tc>
          <w:tcPr>
            <w:tcW w:w="4032" w:type="dxa"/>
          </w:tcPr>
          <w:p w14:paraId="74A14A61" w14:textId="77777777" w:rsidR="007C1172" w:rsidRPr="007427F1" w:rsidRDefault="007C1172" w:rsidP="00C46A36"/>
        </w:tc>
        <w:tc>
          <w:tcPr>
            <w:tcW w:w="2016" w:type="dxa"/>
          </w:tcPr>
          <w:p w14:paraId="6AAF64D8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65BCAB2D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3BAD2B99" w14:textId="77777777" w:rsidTr="00C46A36">
        <w:tc>
          <w:tcPr>
            <w:tcW w:w="2016" w:type="dxa"/>
          </w:tcPr>
          <w:p w14:paraId="1DB874DB" w14:textId="77777777" w:rsidR="007C1172" w:rsidRPr="007427F1" w:rsidRDefault="007C1172" w:rsidP="00C46A36"/>
        </w:tc>
        <w:tc>
          <w:tcPr>
            <w:tcW w:w="4032" w:type="dxa"/>
          </w:tcPr>
          <w:p w14:paraId="4867C4AF" w14:textId="77777777" w:rsidR="007C1172" w:rsidRPr="007427F1" w:rsidRDefault="007C1172" w:rsidP="00C46A36"/>
        </w:tc>
        <w:tc>
          <w:tcPr>
            <w:tcW w:w="2016" w:type="dxa"/>
          </w:tcPr>
          <w:p w14:paraId="4FF14038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75398B98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6D84BDDA" w14:textId="77777777" w:rsidTr="00C46A36">
        <w:tc>
          <w:tcPr>
            <w:tcW w:w="2016" w:type="dxa"/>
          </w:tcPr>
          <w:p w14:paraId="7D6E5D47" w14:textId="77777777" w:rsidR="007C1172" w:rsidRPr="007427F1" w:rsidRDefault="007C1172" w:rsidP="00C46A36"/>
        </w:tc>
        <w:tc>
          <w:tcPr>
            <w:tcW w:w="4032" w:type="dxa"/>
          </w:tcPr>
          <w:p w14:paraId="0DFD5EB0" w14:textId="77777777" w:rsidR="007C1172" w:rsidRPr="007427F1" w:rsidRDefault="007C1172" w:rsidP="00C46A36"/>
        </w:tc>
        <w:tc>
          <w:tcPr>
            <w:tcW w:w="2016" w:type="dxa"/>
          </w:tcPr>
          <w:p w14:paraId="4C263D02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71FF62F8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30A82CFC" w14:textId="77777777" w:rsidTr="00C46A36">
        <w:tc>
          <w:tcPr>
            <w:tcW w:w="2016" w:type="dxa"/>
          </w:tcPr>
          <w:p w14:paraId="1874347B" w14:textId="77777777" w:rsidR="007C1172" w:rsidRPr="007427F1" w:rsidRDefault="007C1172" w:rsidP="00C46A36"/>
        </w:tc>
        <w:tc>
          <w:tcPr>
            <w:tcW w:w="4032" w:type="dxa"/>
          </w:tcPr>
          <w:p w14:paraId="3D0E15E5" w14:textId="77777777" w:rsidR="007C1172" w:rsidRPr="007427F1" w:rsidRDefault="007C1172" w:rsidP="00C46A36"/>
        </w:tc>
        <w:tc>
          <w:tcPr>
            <w:tcW w:w="2016" w:type="dxa"/>
          </w:tcPr>
          <w:p w14:paraId="606AC968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7BBD851A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4DC66C7E" w14:textId="77777777" w:rsidTr="00C46A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6" w:type="dxa"/>
          </w:tcPr>
          <w:p w14:paraId="3ED280CF" w14:textId="77777777" w:rsidR="007C1172" w:rsidRPr="007427F1" w:rsidRDefault="007C1172" w:rsidP="00C46A36"/>
        </w:tc>
        <w:tc>
          <w:tcPr>
            <w:tcW w:w="4032" w:type="dxa"/>
          </w:tcPr>
          <w:p w14:paraId="2CA4670F" w14:textId="77777777" w:rsidR="007C1172" w:rsidRPr="007427F1" w:rsidRDefault="007C1172" w:rsidP="00C46A36"/>
        </w:tc>
        <w:tc>
          <w:tcPr>
            <w:tcW w:w="2016" w:type="dxa"/>
          </w:tcPr>
          <w:p w14:paraId="3A126678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6EF1D006" w14:textId="77777777" w:rsidR="007C1172" w:rsidRPr="007427F1" w:rsidRDefault="007C1172" w:rsidP="00C46A36">
            <w:pPr>
              <w:jc w:val="right"/>
            </w:pPr>
          </w:p>
        </w:tc>
      </w:tr>
    </w:tbl>
    <w:tbl>
      <w:tblPr>
        <w:tblStyle w:val="GridTable1Light-Accent1"/>
        <w:tblW w:w="2500" w:type="pct"/>
        <w:tblLayout w:type="fixed"/>
        <w:tblLook w:val="0420" w:firstRow="1" w:lastRow="0" w:firstColumn="0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3024"/>
        <w:gridCol w:w="2016"/>
      </w:tblGrid>
      <w:tr w:rsidR="007C1172" w:rsidRPr="007427F1" w14:paraId="4D3D2AA4" w14:textId="77777777" w:rsidTr="004A1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sdt>
          <w:sdtPr>
            <w:rPr>
              <w:color w:val="062F70"/>
            </w:rPr>
            <w:id w:val="465547225"/>
            <w:placeholder>
              <w:docPart w:val="8F7A606181E44AF8AE8D9A40566D3135"/>
            </w:placeholder>
            <w:temporary/>
            <w:showingPlcHdr/>
            <w15:appearance w15:val="hidden"/>
          </w:sdtPr>
          <w:sdtEndPr/>
          <w:sdtContent>
            <w:tc>
              <w:tcPr>
                <w:tcW w:w="3024" w:type="dxa"/>
              </w:tcPr>
              <w:p w14:paraId="503CF06B" w14:textId="77777777" w:rsidR="007C1172" w:rsidRPr="00A5604A" w:rsidRDefault="0018376C" w:rsidP="00C46A36">
                <w:pPr>
                  <w:pStyle w:val="Heading1"/>
                  <w:spacing w:before="80" w:after="80"/>
                  <w:outlineLvl w:val="0"/>
                  <w:rPr>
                    <w:color w:val="062F70"/>
                  </w:rPr>
                </w:pPr>
                <w:r w:rsidRPr="00A5604A">
                  <w:rPr>
                    <w:color w:val="062F70"/>
                  </w:rPr>
                  <w:t>Subtotal</w:t>
                </w:r>
              </w:p>
            </w:tc>
          </w:sdtContent>
        </w:sdt>
        <w:tc>
          <w:tcPr>
            <w:tcW w:w="2016" w:type="dxa"/>
          </w:tcPr>
          <w:p w14:paraId="4CE0201F" w14:textId="77777777" w:rsidR="007C1172" w:rsidRPr="00A5604A" w:rsidRDefault="007C1172" w:rsidP="00C46A36">
            <w:pPr>
              <w:spacing w:before="80" w:after="80"/>
              <w:jc w:val="right"/>
              <w:rPr>
                <w:color w:val="062F70"/>
              </w:rPr>
            </w:pPr>
          </w:p>
        </w:tc>
      </w:tr>
      <w:tr w:rsidR="007C1172" w:rsidRPr="007427F1" w14:paraId="6F016655" w14:textId="77777777" w:rsidTr="004A1D7B">
        <w:trPr>
          <w:trHeight w:val="403"/>
        </w:trPr>
        <w:sdt>
          <w:sdtPr>
            <w:rPr>
              <w:color w:val="062F70"/>
            </w:rPr>
            <w:id w:val="635385543"/>
            <w:placeholder>
              <w:docPart w:val="482C2C46AA7C4417A3B53D1B007136B6"/>
            </w:placeholder>
            <w:temporary/>
            <w:showingPlcHdr/>
            <w15:appearance w15:val="hidden"/>
          </w:sdtPr>
          <w:sdtEndPr/>
          <w:sdtContent>
            <w:tc>
              <w:tcPr>
                <w:tcW w:w="3024" w:type="dxa"/>
              </w:tcPr>
              <w:p w14:paraId="3E99A634" w14:textId="77777777" w:rsidR="007C1172" w:rsidRPr="00A5604A" w:rsidRDefault="0018376C" w:rsidP="00C46A36">
                <w:pPr>
                  <w:pStyle w:val="Heading1"/>
                  <w:spacing w:before="80" w:after="80"/>
                  <w:outlineLvl w:val="0"/>
                  <w:rPr>
                    <w:color w:val="062F70"/>
                  </w:rPr>
                </w:pPr>
                <w:r w:rsidRPr="00A5604A">
                  <w:rPr>
                    <w:color w:val="062F70"/>
                  </w:rPr>
                  <w:t>Sales Tax</w:t>
                </w:r>
              </w:p>
            </w:tc>
          </w:sdtContent>
        </w:sdt>
        <w:tc>
          <w:tcPr>
            <w:tcW w:w="2016" w:type="dxa"/>
          </w:tcPr>
          <w:p w14:paraId="2789DD74" w14:textId="77777777" w:rsidR="007C1172" w:rsidRPr="00A5604A" w:rsidRDefault="007C1172" w:rsidP="00C46A36">
            <w:pPr>
              <w:spacing w:before="80" w:after="80"/>
              <w:jc w:val="right"/>
              <w:rPr>
                <w:color w:val="062F70"/>
              </w:rPr>
            </w:pPr>
          </w:p>
        </w:tc>
      </w:tr>
      <w:tr w:rsidR="007C1172" w:rsidRPr="007427F1" w14:paraId="4B10A971" w14:textId="77777777" w:rsidTr="004A1D7B">
        <w:trPr>
          <w:trHeight w:val="403"/>
        </w:trPr>
        <w:sdt>
          <w:sdtPr>
            <w:rPr>
              <w:color w:val="062F70"/>
            </w:rPr>
            <w:id w:val="532770588"/>
            <w:placeholder>
              <w:docPart w:val="03B0E0C440E84C3CBE5C48F3DC0E2A70"/>
            </w:placeholder>
            <w:temporary/>
            <w:showingPlcHdr/>
            <w15:appearance w15:val="hidden"/>
          </w:sdtPr>
          <w:sdtEndPr/>
          <w:sdtContent>
            <w:tc>
              <w:tcPr>
                <w:tcW w:w="3024" w:type="dxa"/>
                <w:tcBorders>
                  <w:bottom w:val="single" w:sz="4" w:space="0" w:color="A6A6A6" w:themeColor="background1" w:themeShade="A6"/>
                </w:tcBorders>
              </w:tcPr>
              <w:p w14:paraId="23BFB7C0" w14:textId="77777777" w:rsidR="007C1172" w:rsidRPr="00A5604A" w:rsidRDefault="0018376C" w:rsidP="00C46A36">
                <w:pPr>
                  <w:pStyle w:val="Heading1"/>
                  <w:spacing w:before="80" w:after="80"/>
                  <w:outlineLvl w:val="0"/>
                  <w:rPr>
                    <w:color w:val="062F70"/>
                  </w:rPr>
                </w:pPr>
                <w:r w:rsidRPr="00A5604A">
                  <w:rPr>
                    <w:color w:val="062F70"/>
                  </w:rPr>
                  <w:t>Shipping &amp; Handling</w:t>
                </w:r>
              </w:p>
            </w:tc>
          </w:sdtContent>
        </w:sdt>
        <w:tc>
          <w:tcPr>
            <w:tcW w:w="2016" w:type="dxa"/>
            <w:tcBorders>
              <w:bottom w:val="single" w:sz="4" w:space="0" w:color="A6A6A6" w:themeColor="background1" w:themeShade="A6"/>
            </w:tcBorders>
          </w:tcPr>
          <w:p w14:paraId="0CF917BF" w14:textId="77777777" w:rsidR="007C1172" w:rsidRPr="00A5604A" w:rsidRDefault="007C1172" w:rsidP="00C46A36">
            <w:pPr>
              <w:spacing w:before="80" w:after="80"/>
              <w:jc w:val="right"/>
              <w:rPr>
                <w:color w:val="062F70"/>
              </w:rPr>
            </w:pPr>
          </w:p>
        </w:tc>
      </w:tr>
      <w:tr w:rsidR="007C1172" w:rsidRPr="007427F1" w14:paraId="3BE5CCF4" w14:textId="77777777" w:rsidTr="004A1D7B">
        <w:trPr>
          <w:trHeight w:val="403"/>
        </w:trPr>
        <w:tc>
          <w:tcPr>
            <w:tcW w:w="30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413096" w14:textId="77777777" w:rsidR="007C1172" w:rsidRPr="00A5604A" w:rsidRDefault="00AE1CE2" w:rsidP="00C46A36">
            <w:pPr>
              <w:pStyle w:val="Heading2"/>
              <w:spacing w:before="80" w:after="80"/>
              <w:outlineLvl w:val="1"/>
              <w:rPr>
                <w:color w:val="062F70"/>
              </w:rPr>
            </w:pPr>
            <w:sdt>
              <w:sdtPr>
                <w:rPr>
                  <w:color w:val="062F70"/>
                </w:rPr>
                <w:id w:val="-2095767089"/>
                <w:placeholder>
                  <w:docPart w:val="9CD8ECC9F4AD440FB4A5AF29B48CE2B0"/>
                </w:placeholder>
                <w:temporary/>
                <w:showingPlcHdr/>
                <w15:appearance w15:val="hidden"/>
              </w:sdtPr>
              <w:sdtEndPr/>
              <w:sdtContent>
                <w:r w:rsidR="0018376C" w:rsidRPr="00A5604A">
                  <w:rPr>
                    <w:color w:val="062F70"/>
                  </w:rPr>
                  <w:t>Total Due By</w:t>
                </w:r>
              </w:sdtContent>
            </w:sdt>
            <w:r w:rsidR="0059455E" w:rsidRPr="00A5604A">
              <w:rPr>
                <w:color w:val="062F70"/>
              </w:rPr>
              <w:t xml:space="preserve"> </w:t>
            </w:r>
            <w:sdt>
              <w:sdtPr>
                <w:rPr>
                  <w:color w:val="062F70"/>
                </w:rPr>
                <w:id w:val="-597175872"/>
                <w:placeholder>
                  <w:docPart w:val="B1C07BD340154058874820E230537CB6"/>
                </w:placeholder>
                <w:temporary/>
                <w:showingPlcHdr/>
                <w15:appearance w15:val="hidden"/>
              </w:sdtPr>
              <w:sdtEndPr/>
              <w:sdtContent>
                <w:r w:rsidR="0059455E" w:rsidRPr="00A5604A">
                  <w:rPr>
                    <w:color w:val="062F70"/>
                  </w:rPr>
                  <w:t>Date</w:t>
                </w:r>
              </w:sdtContent>
            </w:sdt>
          </w:p>
        </w:tc>
        <w:tc>
          <w:tcPr>
            <w:tcW w:w="20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F1D0D8" w14:textId="77777777" w:rsidR="007C1172" w:rsidRPr="00A5604A" w:rsidRDefault="007C1172" w:rsidP="00C46A36">
            <w:pPr>
              <w:spacing w:before="80" w:after="80"/>
              <w:jc w:val="right"/>
              <w:rPr>
                <w:color w:val="062F70"/>
              </w:rPr>
            </w:pPr>
          </w:p>
        </w:tc>
      </w:tr>
    </w:tbl>
    <w:p w14:paraId="351FCB20" w14:textId="77777777" w:rsidR="004A1D7B" w:rsidRPr="007427F1" w:rsidRDefault="004A1D7B" w:rsidP="00A0366B"/>
    <w:sectPr w:rsidR="004A1D7B" w:rsidRPr="007427F1">
      <w:headerReference w:type="default" r:id="rId9"/>
      <w:footerReference w:type="default" r:id="rId10"/>
      <w:headerReference w:type="first" r:id="rId11"/>
      <w:pgSz w:w="12240" w:h="15840" w:code="1"/>
      <w:pgMar w:top="2736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D507A" w14:textId="77777777" w:rsidR="0099404E" w:rsidRDefault="0099404E">
      <w:pPr>
        <w:spacing w:before="0" w:after="0"/>
      </w:pPr>
      <w:r>
        <w:separator/>
      </w:r>
    </w:p>
  </w:endnote>
  <w:endnote w:type="continuationSeparator" w:id="0">
    <w:p w14:paraId="3C6CAB8B" w14:textId="77777777" w:rsidR="0099404E" w:rsidRDefault="009940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6A899" w14:textId="77777777" w:rsidR="007C1172" w:rsidRDefault="00B01A5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427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BA8F2" w14:textId="77777777" w:rsidR="0099404E" w:rsidRDefault="0099404E">
      <w:pPr>
        <w:spacing w:before="0" w:after="0"/>
      </w:pPr>
      <w:r>
        <w:separator/>
      </w:r>
    </w:p>
  </w:footnote>
  <w:footnote w:type="continuationSeparator" w:id="0">
    <w:p w14:paraId="0F61A1BE" w14:textId="77777777" w:rsidR="0099404E" w:rsidRDefault="0099404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AB189" w14:textId="77777777" w:rsidR="007C1172" w:rsidRPr="009A311C" w:rsidRDefault="009A311C" w:rsidP="009A311C">
    <w:pPr>
      <w:pStyle w:val="Header"/>
    </w:pPr>
    <w:r w:rsidRPr="009A311C">
      <w:rPr>
        <w:noProof/>
      </w:rPr>
      <w:drawing>
        <wp:inline distT="0" distB="0" distL="0" distR="0" wp14:anchorId="3FA6A710" wp14:editId="7763DA64">
          <wp:extent cx="857250" cy="428625"/>
          <wp:effectExtent l="0" t="0" r="0" b="9525"/>
          <wp:docPr id="1" name="Picture 1" title="Logo 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dTable1Light-Accent2"/>
      <w:tblW w:w="5000" w:type="pct"/>
      <w:tblLayout w:type="fixed"/>
      <w:tblLook w:val="04A0" w:firstRow="1" w:lastRow="0" w:firstColumn="1" w:lastColumn="0" w:noHBand="0" w:noVBand="1"/>
      <w:tblDescription w:val="Header layout table"/>
    </w:tblPr>
    <w:tblGrid>
      <w:gridCol w:w="5033"/>
      <w:gridCol w:w="5047"/>
    </w:tblGrid>
    <w:tr w:rsidR="007C1172" w14:paraId="62BF21B9" w14:textId="77777777" w:rsidTr="004A1D7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33" w:type="dxa"/>
        </w:tcPr>
        <w:p w14:paraId="45AF0F81" w14:textId="0803684D" w:rsidR="007C1172" w:rsidRDefault="007C1172" w:rsidP="00914940"/>
      </w:tc>
      <w:tc>
        <w:tcPr>
          <w:tcW w:w="5047" w:type="dxa"/>
          <w:tcMar>
            <w:right w:w="14" w:type="dxa"/>
          </w:tcMar>
        </w:tcPr>
        <w:p w14:paraId="67F2A55F" w14:textId="77777777" w:rsidR="007C1172" w:rsidRPr="009A311C" w:rsidRDefault="007C1172" w:rsidP="009A311C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597DABD8" w14:textId="5439CE9F" w:rsidR="007C1172" w:rsidRDefault="00A0023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B888FF" wp14:editId="6054F5CE">
          <wp:simplePos x="0" y="0"/>
          <wp:positionH relativeFrom="margin">
            <wp:align>center</wp:align>
          </wp:positionH>
          <wp:positionV relativeFrom="paragraph">
            <wp:posOffset>-897558</wp:posOffset>
          </wp:positionV>
          <wp:extent cx="7513983" cy="9726357"/>
          <wp:effectExtent l="0" t="0" r="0" b="8255"/>
          <wp:wrapNone/>
          <wp:docPr id="6" name="Picture 6" descr="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983" cy="9726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4E"/>
    <w:rsid w:val="00026576"/>
    <w:rsid w:val="00030E49"/>
    <w:rsid w:val="000542B0"/>
    <w:rsid w:val="000722E5"/>
    <w:rsid w:val="00080532"/>
    <w:rsid w:val="0016481D"/>
    <w:rsid w:val="00170751"/>
    <w:rsid w:val="0018376C"/>
    <w:rsid w:val="00185B0A"/>
    <w:rsid w:val="001902CB"/>
    <w:rsid w:val="002201B0"/>
    <w:rsid w:val="0027603B"/>
    <w:rsid w:val="002E0CC8"/>
    <w:rsid w:val="00312C2A"/>
    <w:rsid w:val="00325978"/>
    <w:rsid w:val="00363B0A"/>
    <w:rsid w:val="003940BA"/>
    <w:rsid w:val="003E57E0"/>
    <w:rsid w:val="00412F60"/>
    <w:rsid w:val="00467C64"/>
    <w:rsid w:val="00492B5F"/>
    <w:rsid w:val="00492EA3"/>
    <w:rsid w:val="004A1D7B"/>
    <w:rsid w:val="0059455E"/>
    <w:rsid w:val="00615399"/>
    <w:rsid w:val="00695CC4"/>
    <w:rsid w:val="006B1BBF"/>
    <w:rsid w:val="007252AA"/>
    <w:rsid w:val="007427F1"/>
    <w:rsid w:val="007C1172"/>
    <w:rsid w:val="00841DD4"/>
    <w:rsid w:val="008A4092"/>
    <w:rsid w:val="008B0BB0"/>
    <w:rsid w:val="00911721"/>
    <w:rsid w:val="00914940"/>
    <w:rsid w:val="009462B9"/>
    <w:rsid w:val="0097665D"/>
    <w:rsid w:val="0099404E"/>
    <w:rsid w:val="009A311C"/>
    <w:rsid w:val="009B142E"/>
    <w:rsid w:val="00A0023B"/>
    <w:rsid w:val="00A0366B"/>
    <w:rsid w:val="00A157A3"/>
    <w:rsid w:val="00A5384D"/>
    <w:rsid w:val="00A5604A"/>
    <w:rsid w:val="00A56EDC"/>
    <w:rsid w:val="00A63413"/>
    <w:rsid w:val="00AC2B64"/>
    <w:rsid w:val="00AD7BD7"/>
    <w:rsid w:val="00AE1CE2"/>
    <w:rsid w:val="00B01A50"/>
    <w:rsid w:val="00BA3EC2"/>
    <w:rsid w:val="00C46A36"/>
    <w:rsid w:val="00CC5F6A"/>
    <w:rsid w:val="00D12321"/>
    <w:rsid w:val="00D7249E"/>
    <w:rsid w:val="00D93160"/>
    <w:rsid w:val="00E46AB4"/>
    <w:rsid w:val="00E54CDB"/>
    <w:rsid w:val="00E92120"/>
    <w:rsid w:val="00E92918"/>
    <w:rsid w:val="00F745DF"/>
    <w:rsid w:val="00FA58CD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FECDB"/>
  <w15:chartTrackingRefBased/>
  <w15:docId w15:val="{B00F8542-4336-48A4-B5B3-8DFE04ED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D7B"/>
    <w:rPr>
      <w:kern w:val="20"/>
    </w:rPr>
  </w:style>
  <w:style w:type="paragraph" w:styleId="Heading1">
    <w:name w:val="heading 1"/>
    <w:basedOn w:val="Normal"/>
    <w:link w:val="Heading1Char"/>
    <w:uiPriority w:val="3"/>
    <w:qFormat/>
    <w:rsid w:val="00312C2A"/>
    <w:pPr>
      <w:keepNext/>
      <w:keepLines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312C2A"/>
    <w:pPr>
      <w:keepNext/>
      <w:keepLines/>
      <w:contextualSpacing/>
      <w:outlineLvl w:val="1"/>
    </w:pPr>
    <w:rPr>
      <w:rFonts w:asciiTheme="majorHAnsi" w:eastAsiaTheme="majorEastAsia" w:hAnsiTheme="majorHAnsi" w:cstheme="majorBidi"/>
      <w:b/>
      <w:caps/>
      <w:color w:val="577188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7427F1"/>
    <w:pPr>
      <w:keepNext/>
      <w:keepLines/>
      <w:spacing w:after="0"/>
      <w:outlineLvl w:val="2"/>
    </w:pPr>
    <w:rPr>
      <w:rFonts w:asciiTheme="majorHAnsi" w:eastAsiaTheme="majorEastAsia" w:hAnsiTheme="majorHAnsi" w:cstheme="majorBidi"/>
      <w:i/>
      <w:caps/>
      <w:color w:val="7E97A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7427F1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ap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7427F1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7427F1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color w:val="577188" w:themeColor="accent1" w:themeShade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7427F1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auto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7427F1"/>
    <w:pPr>
      <w:keepNext/>
      <w:keepLines/>
      <w:spacing w:after="0"/>
      <w:outlineLvl w:val="7"/>
    </w:pPr>
    <w:rPr>
      <w:rFonts w:asciiTheme="majorHAnsi" w:eastAsiaTheme="majorEastAsia" w:hAnsiTheme="majorHAnsi" w:cstheme="majorBidi"/>
      <w:i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7427F1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1B0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2201B0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Strong">
    <w:name w:val="Strong"/>
    <w:basedOn w:val="DefaultParagraphFont"/>
    <w:uiPriority w:val="4"/>
    <w:qFormat/>
    <w:rsid w:val="0018376C"/>
    <w:rPr>
      <w:b/>
      <w:bCs/>
    </w:rPr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902CB"/>
    <w:pPr>
      <w:spacing w:before="120" w:after="120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1902CB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6"/>
    <w:unhideWhenUsed/>
    <w:qFormat/>
    <w:rsid w:val="004A1D7B"/>
    <w:pPr>
      <w:spacing w:before="600" w:after="80"/>
      <w:ind w:left="5126"/>
    </w:pPr>
  </w:style>
  <w:style w:type="character" w:customStyle="1" w:styleId="ClosingChar">
    <w:name w:val="Closing Char"/>
    <w:basedOn w:val="DefaultParagraphFont"/>
    <w:link w:val="Closing"/>
    <w:uiPriority w:val="6"/>
    <w:rsid w:val="004A1D7B"/>
    <w:rPr>
      <w:kern w:val="20"/>
    </w:rPr>
  </w:style>
  <w:style w:type="table" w:customStyle="1" w:styleId="InvoiceTable">
    <w:name w:val="Invoice Table"/>
    <w:basedOn w:val="TableNormal"/>
    <w:uiPriority w:val="99"/>
    <w:rsid w:val="00E46AB4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styleId="Date">
    <w:name w:val="Date"/>
    <w:basedOn w:val="Normal"/>
    <w:link w:val="DateChar"/>
    <w:uiPriority w:val="2"/>
    <w:qFormat/>
    <w:rsid w:val="00170751"/>
    <w:pPr>
      <w:spacing w:before="120" w:after="120"/>
      <w:jc w:val="right"/>
    </w:pPr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DateChar">
    <w:name w:val="Date Char"/>
    <w:basedOn w:val="DefaultParagraphFont"/>
    <w:link w:val="Date"/>
    <w:uiPriority w:val="2"/>
    <w:rsid w:val="00FA58CD"/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Heading1Char">
    <w:name w:val="Heading 1 Char"/>
    <w:basedOn w:val="DefaultParagraphFont"/>
    <w:link w:val="Heading1"/>
    <w:uiPriority w:val="3"/>
    <w:rsid w:val="00312C2A"/>
    <w:rPr>
      <w:rFonts w:asciiTheme="majorHAnsi" w:eastAsiaTheme="majorEastAsia" w:hAnsiTheme="majorHAnsi" w:cstheme="majorBidi"/>
      <w:caps/>
      <w:color w:val="577188" w:themeColor="accent1" w:themeShade="BF"/>
      <w:kern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12C2A"/>
    <w:rPr>
      <w:rFonts w:asciiTheme="majorHAnsi" w:eastAsiaTheme="majorEastAsia" w:hAnsiTheme="majorHAnsi" w:cstheme="majorBidi"/>
      <w:b/>
      <w:caps/>
      <w:color w:val="577188" w:themeColor="accent1" w:themeShade="BF"/>
      <w:kern w:val="20"/>
      <w:szCs w:val="26"/>
    </w:rPr>
  </w:style>
  <w:style w:type="table" w:styleId="PlainTable2">
    <w:name w:val="Plain Table 2"/>
    <w:basedOn w:val="TableNormal"/>
    <w:uiPriority w:val="41"/>
    <w:rsid w:val="004A1D7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  <w:i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7427F1"/>
    <w:rPr>
      <w:rFonts w:asciiTheme="majorHAnsi" w:eastAsiaTheme="majorEastAsia" w:hAnsiTheme="majorHAnsi" w:cstheme="majorBidi"/>
      <w:i/>
      <w:caps/>
      <w:color w:val="7E97AD" w:themeColor="accent1"/>
      <w:kern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7427F1"/>
    <w:rPr>
      <w:rFonts w:asciiTheme="majorHAnsi" w:eastAsiaTheme="majorEastAsia" w:hAnsiTheme="majorHAnsi" w:cstheme="majorBidi"/>
      <w:b/>
      <w:i/>
      <w:iCs/>
      <w:cap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7427F1"/>
    <w:rPr>
      <w:rFonts w:asciiTheme="majorHAnsi" w:eastAsiaTheme="majorEastAsia" w:hAnsiTheme="majorHAnsi" w:cstheme="majorBidi"/>
      <w:b/>
      <w:color w:val="577188" w:themeColor="accent1" w:themeShade="BF"/>
      <w:kern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7427F1"/>
    <w:rPr>
      <w:rFonts w:asciiTheme="majorHAnsi" w:eastAsiaTheme="majorEastAsia" w:hAnsiTheme="majorHAnsi" w:cstheme="majorBidi"/>
      <w:i/>
      <w:color w:val="577188" w:themeColor="accent1" w:themeShade="BF"/>
      <w:kern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7427F1"/>
    <w:rPr>
      <w:rFonts w:asciiTheme="majorHAnsi" w:eastAsiaTheme="majorEastAsia" w:hAnsiTheme="majorHAnsi" w:cstheme="majorBidi"/>
      <w:iCs/>
      <w:color w:val="auto"/>
      <w:kern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7427F1"/>
    <w:rPr>
      <w:rFonts w:asciiTheme="majorHAnsi" w:eastAsiaTheme="majorEastAsia" w:hAnsiTheme="majorHAnsi" w:cstheme="majorBidi"/>
      <w:i/>
      <w:color w:val="auto"/>
      <w:kern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7427F1"/>
    <w:rPr>
      <w:rFonts w:asciiTheme="majorHAnsi" w:eastAsiaTheme="majorEastAsia" w:hAnsiTheme="majorHAnsi" w:cstheme="majorBidi"/>
      <w:b/>
      <w:iCs/>
      <w:color w:val="auto"/>
      <w:kern w:val="20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52AA"/>
    <w:pP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rsid w:val="007252AA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52AA"/>
    <w:rPr>
      <w:rFonts w:eastAsiaTheme="minorEastAsia"/>
      <w:color w:val="5A5A5A" w:themeColor="text1" w:themeTint="A5"/>
      <w:kern w:val="20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252AA"/>
    <w:rPr>
      <w:b/>
      <w:bCs/>
      <w:caps w:val="0"/>
      <w:smallCaps/>
      <w:color w:val="7E97AD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7252AA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252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252AA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252AA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252AA"/>
    <w:rPr>
      <w:i/>
      <w:iCs/>
      <w:color w:val="7E97AD" w:themeColor="accent1"/>
      <w:kern w:val="20"/>
    </w:rPr>
  </w:style>
  <w:style w:type="table" w:styleId="GridTable1Light-Accent1">
    <w:name w:val="Grid Table 1 Light Accent 1"/>
    <w:basedOn w:val="TableNormal"/>
    <w:uiPriority w:val="46"/>
    <w:rsid w:val="004A1D7B"/>
    <w:pPr>
      <w:spacing w:after="0"/>
    </w:pPr>
    <w:rPr>
      <w:color w:val="577188" w:themeColor="accent1" w:themeShade="BF"/>
    </w:rPr>
    <w:tblPr>
      <w:tblStyleRowBandSize w:val="1"/>
      <w:tblStyleColBandSize w:val="1"/>
      <w:jc w:val="right"/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rPr>
      <w:jc w:val="right"/>
    </w:tr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D9D9D9" w:themeColor="background1" w:themeShade="D9"/>
          <w:left w:val="nil"/>
          <w:bottom w:val="single" w:sz="4" w:space="0" w:color="D9D9D9" w:themeColor="background1" w:themeShade="D9"/>
          <w:right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92EA3"/>
    <w:pPr>
      <w:spacing w:after="0"/>
    </w:pPr>
    <w:tblPr>
      <w:tblStyleRowBandSize w:val="1"/>
      <w:tblStyleColBandSize w:val="1"/>
      <w:tblBorders>
        <w:top w:val="single" w:sz="4" w:space="0" w:color="EAD1BF" w:themeColor="accent2" w:themeTint="66"/>
        <w:left w:val="single" w:sz="4" w:space="0" w:color="EAD1BF" w:themeColor="accent2" w:themeTint="66"/>
        <w:bottom w:val="single" w:sz="4" w:space="0" w:color="EAD1BF" w:themeColor="accent2" w:themeTint="66"/>
        <w:right w:val="single" w:sz="4" w:space="0" w:color="EAD1BF" w:themeColor="accent2" w:themeTint="66"/>
        <w:insideH w:val="single" w:sz="4" w:space="0" w:color="EAD1BF" w:themeColor="accent2" w:themeTint="66"/>
        <w:insideV w:val="single" w:sz="4" w:space="0" w:color="EAD1BF" w:themeColor="accent2" w:themeTint="6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E0BB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A1D7B"/>
    <w:pPr>
      <w:spacing w:after="0"/>
    </w:pPr>
    <w:tblPr>
      <w:tblStyleRowBandSize w:val="1"/>
      <w:tblStyleColBandSize w:val="1"/>
      <w:tblBorders>
        <w:top w:val="single" w:sz="4" w:space="0" w:color="A2AEB1" w:themeColor="accent5" w:themeTint="99"/>
        <w:left w:val="single" w:sz="4" w:space="0" w:color="A2AEB1" w:themeColor="accent5" w:themeTint="99"/>
        <w:bottom w:val="single" w:sz="4" w:space="0" w:color="A2AEB1" w:themeColor="accent5" w:themeTint="99"/>
        <w:right w:val="single" w:sz="4" w:space="0" w:color="A2AEB1" w:themeColor="accent5" w:themeTint="99"/>
        <w:insideH w:val="single" w:sz="4" w:space="0" w:color="A2AEB1" w:themeColor="accent5" w:themeTint="99"/>
        <w:insideV w:val="single" w:sz="4" w:space="0" w:color="A2AEB1" w:themeColor="accent5" w:themeTint="99"/>
      </w:tblBorders>
    </w:tblPr>
    <w:tblStylePr w:type="firstRow">
      <w:rPr>
        <w:b w:val="0"/>
        <w:bCs/>
        <w:i w:val="0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5" w:themeFill="accent5" w:themeFillTint="33"/>
      </w:tcPr>
    </w:tblStylePr>
    <w:tblStylePr w:type="band1Horz">
      <w:tblPr/>
      <w:tcPr>
        <w:shd w:val="clear" w:color="auto" w:fill="DFE4E5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728\AppData\Roaming\Microsoft\Templates\Invoic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1C4DC6B4464ED3B47D306597671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0ADA1-EE9C-412D-8BAC-D567CA653669}"/>
      </w:docPartPr>
      <w:docPartBody>
        <w:p w:rsidR="00000000" w:rsidRDefault="005D56F6">
          <w:pPr>
            <w:pStyle w:val="9E1C4DC6B4464ED3B47D306597671E0F"/>
          </w:pPr>
          <w:r w:rsidRPr="007427F1">
            <w:t>No.</w:t>
          </w:r>
        </w:p>
      </w:docPartBody>
    </w:docPart>
    <w:docPart>
      <w:docPartPr>
        <w:name w:val="413BEAF619A94D96BD95554929054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5D9C8-5999-4C9F-96B4-8F7933B36441}"/>
      </w:docPartPr>
      <w:docPartBody>
        <w:p w:rsidR="00000000" w:rsidRDefault="005D56F6">
          <w:pPr>
            <w:pStyle w:val="413BEAF619A94D96BD955549290548ED"/>
          </w:pPr>
          <w:r w:rsidRPr="007427F1">
            <w:t>Date</w:t>
          </w:r>
        </w:p>
      </w:docPartBody>
    </w:docPart>
    <w:docPart>
      <w:docPartPr>
        <w:name w:val="857F58CF8D134868A7FAC3FD6E0AF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F7DB8-E68B-4BDE-B32C-80587D3FBBB6}"/>
      </w:docPartPr>
      <w:docPartBody>
        <w:p w:rsidR="00000000" w:rsidRDefault="005D56F6">
          <w:pPr>
            <w:pStyle w:val="857F58CF8D134868A7FAC3FD6E0AF195"/>
          </w:pPr>
          <w:r w:rsidRPr="007427F1">
            <w:t>Name</w:t>
          </w:r>
        </w:p>
      </w:docPartBody>
    </w:docPart>
    <w:docPart>
      <w:docPartPr>
        <w:name w:val="96F41551C80B44178E90C18CF9946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E1C7F-1890-4017-AFD3-FA368177EB5E}"/>
      </w:docPartPr>
      <w:docPartBody>
        <w:p w:rsidR="00000000" w:rsidRDefault="005D56F6">
          <w:pPr>
            <w:pStyle w:val="96F41551C80B44178E90C18CF994687B"/>
          </w:pPr>
          <w:r w:rsidRPr="007427F1">
            <w:t xml:space="preserve">Street Address </w:t>
          </w:r>
          <w:r w:rsidRPr="007427F1">
            <w:br/>
            <w:t>City, ST ZIP Code</w:t>
          </w:r>
        </w:p>
      </w:docPartBody>
    </w:docPart>
    <w:docPart>
      <w:docPartPr>
        <w:name w:val="80235ADA9F074C78AB3998341BE33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F0ABD-BAE5-46C3-B181-5C0C63EFB9CE}"/>
      </w:docPartPr>
      <w:docPartBody>
        <w:p w:rsidR="00000000" w:rsidRDefault="005D56F6">
          <w:pPr>
            <w:pStyle w:val="80235ADA9F074C78AB3998341BE33A4A"/>
          </w:pPr>
          <w:r w:rsidRPr="007427F1">
            <w:t>Same as recipient</w:t>
          </w:r>
        </w:p>
      </w:docPartBody>
    </w:docPart>
    <w:docPart>
      <w:docPartPr>
        <w:name w:val="283A946F03E945F988D9FAD09BB5D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E7F4E-1585-4832-8B8B-0664D42CD4CA}"/>
      </w:docPartPr>
      <w:docPartBody>
        <w:p w:rsidR="00000000" w:rsidRDefault="005D56F6">
          <w:pPr>
            <w:pStyle w:val="283A946F03E945F988D9FAD09BB5D6B0"/>
          </w:pPr>
          <w:r w:rsidRPr="007427F1">
            <w:t>Add additional instructions</w:t>
          </w:r>
        </w:p>
      </w:docPartBody>
    </w:docPart>
    <w:docPart>
      <w:docPartPr>
        <w:name w:val="E09B87B9F0F4491B98B14CB566A13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74CCE-F60F-4070-85A3-641AEAEAE696}"/>
      </w:docPartPr>
      <w:docPartBody>
        <w:p w:rsidR="00000000" w:rsidRDefault="005D56F6">
          <w:pPr>
            <w:pStyle w:val="E09B87B9F0F4491B98B14CB566A13D58"/>
          </w:pPr>
          <w:r w:rsidRPr="007427F1">
            <w:t>Quantity</w:t>
          </w:r>
        </w:p>
      </w:docPartBody>
    </w:docPart>
    <w:docPart>
      <w:docPartPr>
        <w:name w:val="3C1197F1E21F43278F816864F63E8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7955-3A18-45E2-A858-272AE7BBC649}"/>
      </w:docPartPr>
      <w:docPartBody>
        <w:p w:rsidR="00000000" w:rsidRDefault="005D56F6">
          <w:pPr>
            <w:pStyle w:val="3C1197F1E21F43278F816864F63E86BD"/>
          </w:pPr>
          <w:r w:rsidRPr="007427F1">
            <w:t>Description</w:t>
          </w:r>
        </w:p>
      </w:docPartBody>
    </w:docPart>
    <w:docPart>
      <w:docPartPr>
        <w:name w:val="02CD80F9090642C2948639288149F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DBF7-7C50-4C9E-96C6-E15296135D8F}"/>
      </w:docPartPr>
      <w:docPartBody>
        <w:p w:rsidR="00000000" w:rsidRDefault="005D56F6">
          <w:pPr>
            <w:pStyle w:val="02CD80F9090642C2948639288149FD5B"/>
          </w:pPr>
          <w:r w:rsidRPr="007427F1">
            <w:t>Unit Price</w:t>
          </w:r>
        </w:p>
      </w:docPartBody>
    </w:docPart>
    <w:docPart>
      <w:docPartPr>
        <w:name w:val="2E437400B6044F918D64A762FDA46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D9311-BA17-4492-93B2-52332590E249}"/>
      </w:docPartPr>
      <w:docPartBody>
        <w:p w:rsidR="00000000" w:rsidRDefault="005D56F6">
          <w:pPr>
            <w:pStyle w:val="2E437400B6044F918D64A762FDA4667B"/>
          </w:pPr>
          <w:r w:rsidRPr="007427F1">
            <w:t>Total</w:t>
          </w:r>
        </w:p>
      </w:docPartBody>
    </w:docPart>
    <w:docPart>
      <w:docPartPr>
        <w:name w:val="8F7A606181E44AF8AE8D9A40566D3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42369-E3F9-4F3F-9FC5-1229CBE3FDFA}"/>
      </w:docPartPr>
      <w:docPartBody>
        <w:p w:rsidR="00000000" w:rsidRDefault="005D56F6">
          <w:pPr>
            <w:pStyle w:val="8F7A606181E44AF8AE8D9A40566D3135"/>
          </w:pPr>
          <w:r w:rsidRPr="007427F1">
            <w:t>Subtotal</w:t>
          </w:r>
        </w:p>
      </w:docPartBody>
    </w:docPart>
    <w:docPart>
      <w:docPartPr>
        <w:name w:val="482C2C46AA7C4417A3B53D1B00713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40E21-13BE-413F-9122-14BCD12C48E9}"/>
      </w:docPartPr>
      <w:docPartBody>
        <w:p w:rsidR="00000000" w:rsidRDefault="005D56F6">
          <w:pPr>
            <w:pStyle w:val="482C2C46AA7C4417A3B53D1B007136B6"/>
          </w:pPr>
          <w:r w:rsidRPr="007427F1">
            <w:t>Sales Tax</w:t>
          </w:r>
        </w:p>
      </w:docPartBody>
    </w:docPart>
    <w:docPart>
      <w:docPartPr>
        <w:name w:val="03B0E0C440E84C3CBE5C48F3DC0E2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C5AC7-81BA-499E-A712-FE7B7DC6CA85}"/>
      </w:docPartPr>
      <w:docPartBody>
        <w:p w:rsidR="00000000" w:rsidRDefault="005D56F6">
          <w:pPr>
            <w:pStyle w:val="03B0E0C440E84C3CBE5C48F3DC0E2A70"/>
          </w:pPr>
          <w:r w:rsidRPr="007427F1">
            <w:t>Shipping &amp; Handling</w:t>
          </w:r>
        </w:p>
      </w:docPartBody>
    </w:docPart>
    <w:docPart>
      <w:docPartPr>
        <w:name w:val="9CD8ECC9F4AD440FB4A5AF29B48CE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B31F3-5713-4009-8139-B7DAE7B7B80E}"/>
      </w:docPartPr>
      <w:docPartBody>
        <w:p w:rsidR="00000000" w:rsidRDefault="005D56F6">
          <w:pPr>
            <w:pStyle w:val="9CD8ECC9F4AD440FB4A5AF29B48CE2B0"/>
          </w:pPr>
          <w:r w:rsidRPr="007427F1">
            <w:t>Total Due By</w:t>
          </w:r>
        </w:p>
      </w:docPartBody>
    </w:docPart>
    <w:docPart>
      <w:docPartPr>
        <w:name w:val="B1C07BD340154058874820E230537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BC85D-2DB5-445D-9F76-985493ECB2C3}"/>
      </w:docPartPr>
      <w:docPartBody>
        <w:p w:rsidR="00000000" w:rsidRDefault="005D56F6">
          <w:pPr>
            <w:pStyle w:val="B1C07BD340154058874820E230537CB6"/>
          </w:pPr>
          <w:r w:rsidRPr="007427F1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1C4DC6B4464ED3B47D306597671E0F">
    <w:name w:val="9E1C4DC6B4464ED3B47D306597671E0F"/>
  </w:style>
  <w:style w:type="paragraph" w:customStyle="1" w:styleId="413BEAF619A94D96BD955549290548ED">
    <w:name w:val="413BEAF619A94D96BD955549290548ED"/>
  </w:style>
  <w:style w:type="paragraph" w:customStyle="1" w:styleId="857F58CF8D134868A7FAC3FD6E0AF195">
    <w:name w:val="857F58CF8D134868A7FAC3FD6E0AF195"/>
  </w:style>
  <w:style w:type="paragraph" w:customStyle="1" w:styleId="96F41551C80B44178E90C18CF994687B">
    <w:name w:val="96F41551C80B44178E90C18CF994687B"/>
  </w:style>
  <w:style w:type="paragraph" w:customStyle="1" w:styleId="80235ADA9F074C78AB3998341BE33A4A">
    <w:name w:val="80235ADA9F074C78AB3998341BE33A4A"/>
  </w:style>
  <w:style w:type="paragraph" w:customStyle="1" w:styleId="283A946F03E945F988D9FAD09BB5D6B0">
    <w:name w:val="283A946F03E945F988D9FAD09BB5D6B0"/>
  </w:style>
  <w:style w:type="paragraph" w:customStyle="1" w:styleId="E09B87B9F0F4491B98B14CB566A13D58">
    <w:name w:val="E09B87B9F0F4491B98B14CB566A13D58"/>
  </w:style>
  <w:style w:type="paragraph" w:customStyle="1" w:styleId="3C1197F1E21F43278F816864F63E86BD">
    <w:name w:val="3C1197F1E21F43278F816864F63E86BD"/>
  </w:style>
  <w:style w:type="paragraph" w:customStyle="1" w:styleId="02CD80F9090642C2948639288149FD5B">
    <w:name w:val="02CD80F9090642C2948639288149FD5B"/>
  </w:style>
  <w:style w:type="paragraph" w:customStyle="1" w:styleId="2E437400B6044F918D64A762FDA4667B">
    <w:name w:val="2E437400B6044F918D64A762FDA4667B"/>
  </w:style>
  <w:style w:type="paragraph" w:customStyle="1" w:styleId="8F7A606181E44AF8AE8D9A40566D3135">
    <w:name w:val="8F7A606181E44AF8AE8D9A40566D3135"/>
  </w:style>
  <w:style w:type="paragraph" w:customStyle="1" w:styleId="482C2C46AA7C4417A3B53D1B007136B6">
    <w:name w:val="482C2C46AA7C4417A3B53D1B007136B6"/>
  </w:style>
  <w:style w:type="paragraph" w:customStyle="1" w:styleId="03B0E0C440E84C3CBE5C48F3DC0E2A70">
    <w:name w:val="03B0E0C440E84C3CBE5C48F3DC0E2A70"/>
  </w:style>
  <w:style w:type="paragraph" w:customStyle="1" w:styleId="9CD8ECC9F4AD440FB4A5AF29B48CE2B0">
    <w:name w:val="9CD8ECC9F4AD440FB4A5AF29B48CE2B0"/>
  </w:style>
  <w:style w:type="paragraph" w:customStyle="1" w:styleId="B1C07BD340154058874820E230537CB6">
    <w:name w:val="B1C07BD340154058874820E230537C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19B9B04-5E90-4AFA-A013-57AE662DE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CBB87D7D-49D6-40A8-A680-1E0D3A4F63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Invoice (Timeless design)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19728</dc:creator>
  <cp:keywords/>
  <cp:lastModifiedBy>Jasmine Taylor</cp:lastModifiedBy>
  <cp:revision>3</cp:revision>
  <cp:lastPrinted>2021-04-03T18:20:00Z</cp:lastPrinted>
  <dcterms:created xsi:type="dcterms:W3CDTF">2021-04-08T23:20:00Z</dcterms:created>
  <dcterms:modified xsi:type="dcterms:W3CDTF">2021-04-08T23:21:00Z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